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1E6B15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1E6B15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INGUZA INVESTMENTS (RF)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ING235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406ED" w:rsidRPr="007A14BD" w:rsidRDefault="007F4679" w:rsidP="008406E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406ED" w:rsidRPr="006408D9">
        <w:rPr>
          <w:rFonts w:cs="Arial"/>
          <w:sz w:val="18"/>
          <w:szCs w:val="18"/>
          <w:lang w:val="en-ZA"/>
        </w:rPr>
        <w:t>Note Programme dated 16 April 2008</w:t>
      </w:r>
      <w:r w:rsidR="008406E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C5B3C">
        <w:rPr>
          <w:rFonts w:cs="Arial"/>
          <w:b/>
          <w:sz w:val="18"/>
          <w:szCs w:val="18"/>
          <w:lang w:val="en-ZA"/>
        </w:rPr>
        <w:t xml:space="preserve">        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1E6B15" w:rsidRDefault="007F4679" w:rsidP="00035717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E6B15" w:rsidRPr="001E6B15">
        <w:rPr>
          <w:rFonts w:cs="Arial"/>
          <w:sz w:val="18"/>
          <w:szCs w:val="18"/>
          <w:lang w:val="en-ZA"/>
        </w:rPr>
        <w:t>R   8,981,531,962.00</w:t>
      </w:r>
    </w:p>
    <w:p w:rsidR="00035717" w:rsidRPr="007A14BD" w:rsidRDefault="00035717" w:rsidP="00035717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ING235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5C5B3C">
        <w:rPr>
          <w:rFonts w:cs="Arial"/>
          <w:sz w:val="18"/>
          <w:szCs w:val="18"/>
          <w:lang w:val="en-ZA"/>
        </w:rPr>
        <w:t>100%</w:t>
      </w:r>
    </w:p>
    <w:p w:rsidR="005C5B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E6B15">
        <w:rPr>
          <w:rFonts w:cs="Arial"/>
          <w:b/>
          <w:sz w:val="18"/>
          <w:szCs w:val="18"/>
          <w:lang w:val="en-ZA"/>
        </w:rPr>
        <w:t>5.69266</w:t>
      </w:r>
      <w:r w:rsidRPr="000B69CB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</w:t>
      </w:r>
      <w:r w:rsidR="003F6896">
        <w:rPr>
          <w:rFonts w:cs="Arial"/>
          <w:sz w:val="18"/>
          <w:szCs w:val="18"/>
          <w:lang w:val="en-ZA"/>
        </w:rPr>
        <w:t xml:space="preserve">(an interpolated ZAR </w:t>
      </w:r>
      <w:proofErr w:type="spellStart"/>
      <w:r w:rsidR="003F6896">
        <w:rPr>
          <w:rFonts w:cs="Arial"/>
          <w:sz w:val="18"/>
          <w:szCs w:val="18"/>
          <w:lang w:val="en-ZA"/>
        </w:rPr>
        <w:t>Jibar</w:t>
      </w:r>
      <w:proofErr w:type="spellEnd"/>
      <w:r w:rsidR="003F6896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3F6896">
        <w:rPr>
          <w:rFonts w:cs="Arial"/>
          <w:sz w:val="18"/>
          <w:szCs w:val="18"/>
          <w:lang w:val="en-ZA"/>
        </w:rPr>
        <w:t>Safex</w:t>
      </w:r>
      <w:proofErr w:type="spellEnd"/>
      <w:r w:rsidR="003F6896">
        <w:rPr>
          <w:rFonts w:cs="Arial"/>
          <w:sz w:val="18"/>
          <w:szCs w:val="18"/>
          <w:lang w:val="en-ZA"/>
        </w:rPr>
        <w:t xml:space="preserve"> rate as calculated on 26 Nov 2013)</w:t>
      </w:r>
    </w:p>
    <w:p w:rsidR="005C5B3C" w:rsidRPr="0029176C" w:rsidRDefault="005C5B3C" w:rsidP="005C5B3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B47A9E">
        <w:rPr>
          <w:rFonts w:cs="Arial"/>
          <w:sz w:val="18"/>
          <w:szCs w:val="18"/>
          <w:lang w:val="en-ZA"/>
        </w:rPr>
        <w:t>Floating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ab/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March, 15 June, 15 September, 15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March, 20 June, 20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C5B3C" w:rsidRPr="00B47A9E">
        <w:rPr>
          <w:rFonts w:cs="Arial"/>
          <w:sz w:val="18"/>
          <w:szCs w:val="18"/>
          <w:lang w:val="en-ZA"/>
        </w:rPr>
        <w:t>by 17:00 on</w:t>
      </w:r>
      <w:r w:rsidR="005C5B3C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14 March, 14 June, 14 September, 14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ZAG000111071</w:t>
      </w:r>
    </w:p>
    <w:p w:rsidR="005C5B3C" w:rsidRPr="002F1779" w:rsidRDefault="005C5B3C" w:rsidP="005C5B3C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47A9E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 Senior Secured </w:t>
      </w:r>
    </w:p>
    <w:p w:rsidR="005C5B3C" w:rsidRPr="0029176C" w:rsidRDefault="005C5B3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C5B3C" w:rsidRDefault="005C5B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5C5B3C" w:rsidRDefault="005C5B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Therera</w:t>
      </w:r>
      <w:proofErr w:type="spellEnd"/>
      <w:r>
        <w:rPr>
          <w:rFonts w:cs="Arial"/>
          <w:sz w:val="18"/>
          <w:szCs w:val="18"/>
          <w:lang w:val="en-ZA"/>
        </w:rPr>
        <w:t xml:space="preserve"> Madiba                                          RMB                                                                          +27 11 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F689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F689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5B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5B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71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9CB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B1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918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89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5B3C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6ED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C21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02AA6DA-2581-403E-94CF-885DA514C267}"/>
</file>

<file path=customXml/itemProps2.xml><?xml version="1.0" encoding="utf-8"?>
<ds:datastoreItem xmlns:ds="http://schemas.openxmlformats.org/officeDocument/2006/customXml" ds:itemID="{CF3FD891-8CCE-492E-B047-6951F260C32C}"/>
</file>

<file path=customXml/itemProps3.xml><?xml version="1.0" encoding="utf-8"?>
<ds:datastoreItem xmlns:ds="http://schemas.openxmlformats.org/officeDocument/2006/customXml" ds:itemID="{25472466-5045-448D-997F-70770A4D89A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215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Listing-ING235-29Nov2013</dc:title>
  <dc:creator>Johannesburg Stock Exchange</dc:creator>
  <cp:lastModifiedBy>JSEUser</cp:lastModifiedBy>
  <cp:revision>4</cp:revision>
  <cp:lastPrinted>2012-01-03T09:35:00Z</cp:lastPrinted>
  <dcterms:created xsi:type="dcterms:W3CDTF">2013-11-29T07:57:00Z</dcterms:created>
  <dcterms:modified xsi:type="dcterms:W3CDTF">2013-11-29T10:02:00Z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